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8E190B" w:rsidRPr="005B4876" w:rsidTr="00B63B9B">
        <w:trPr>
          <w:trHeight w:val="342"/>
        </w:trPr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190B" w:rsidRPr="00B63B9B" w:rsidRDefault="001D7B8D" w:rsidP="00B63B9B">
            <w:pPr>
              <w:jc w:val="center"/>
              <w:rPr>
                <w:b/>
              </w:rPr>
            </w:pPr>
            <w:r w:rsidRPr="00084AA9">
              <w:rPr>
                <w:b/>
              </w:rPr>
              <w:t>ИЗВЕЩЕНИЕ О ПРОВЕДЕНИИ СОБРАНИЯ О СОГЛАСОВАНИИ МЕСТОПОЛОЖЕНИЯ ГРАНИЦЫ ЗЕМЕЛЬНОГО УЧАСТКА</w:t>
            </w:r>
          </w:p>
        </w:tc>
      </w:tr>
      <w:tr w:rsidR="008E190B" w:rsidRPr="005B4876" w:rsidTr="005C674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4503"/>
        </w:trPr>
        <w:tc>
          <w:tcPr>
            <w:tcW w:w="9828" w:type="dxa"/>
          </w:tcPr>
          <w:p w:rsidR="008E190B" w:rsidRPr="00A527C2" w:rsidRDefault="008E190B" w:rsidP="005C797E">
            <w:pPr>
              <w:spacing w:before="120"/>
              <w:jc w:val="both"/>
            </w:pPr>
            <w:r w:rsidRPr="00A527C2">
              <w:t xml:space="preserve">Кадастровым инженером </w:t>
            </w:r>
            <w:r w:rsidR="00D03FE4" w:rsidRPr="00A527C2">
              <w:rPr>
                <w:u w:val="single"/>
              </w:rPr>
              <w:t>Лаптева Анна Богдановна</w:t>
            </w:r>
            <w:r w:rsidR="00B06CDC" w:rsidRPr="00A527C2">
              <w:rPr>
                <w:u w:val="single"/>
              </w:rPr>
              <w:t>,</w:t>
            </w:r>
            <w:r w:rsidRPr="00A527C2">
              <w:rPr>
                <w:u w:val="single"/>
              </w:rPr>
              <w:t xml:space="preserve"> </w:t>
            </w:r>
            <w:r w:rsidR="00D03FE4" w:rsidRPr="00A527C2">
              <w:rPr>
                <w:u w:val="single"/>
              </w:rPr>
              <w:t>612820, Кировская область, Верхнекамский район, г. Кирс, ул. Кирова, д. 20</w:t>
            </w:r>
            <w:r w:rsidR="00B06CDC" w:rsidRPr="00A527C2">
              <w:rPr>
                <w:u w:val="single"/>
              </w:rPr>
              <w:t>,</w:t>
            </w:r>
            <w:r w:rsidRPr="00A527C2">
              <w:rPr>
                <w:u w:val="single"/>
              </w:rPr>
              <w:t xml:space="preserve"> </w:t>
            </w:r>
            <w:r w:rsidR="00D03FE4" w:rsidRPr="00A527C2">
              <w:rPr>
                <w:u w:val="single"/>
              </w:rPr>
              <w:t>lapteva@bti43.ru</w:t>
            </w:r>
            <w:r w:rsidR="00B06CDC" w:rsidRPr="00A527C2">
              <w:rPr>
                <w:u w:val="single"/>
              </w:rPr>
              <w:t>,</w:t>
            </w:r>
            <w:r w:rsidRPr="00A527C2">
              <w:rPr>
                <w:u w:val="single"/>
              </w:rPr>
              <w:t xml:space="preserve"> </w:t>
            </w:r>
            <w:r w:rsidR="00D03FE4" w:rsidRPr="00A527C2">
              <w:rPr>
                <w:u w:val="single"/>
              </w:rPr>
              <w:t>8 (83339) 2-11-48; 8-912-369-72-86</w:t>
            </w:r>
            <w:r w:rsidR="00B06CDC" w:rsidRPr="00A527C2">
              <w:rPr>
                <w:u w:val="single"/>
              </w:rPr>
              <w:t>,</w:t>
            </w:r>
            <w:r w:rsidRPr="00A527C2">
              <w:rPr>
                <w:u w:val="single"/>
              </w:rPr>
              <w:t xml:space="preserve"> </w:t>
            </w:r>
            <w:r w:rsidR="00D03FE4" w:rsidRPr="00A527C2">
              <w:rPr>
                <w:u w:val="single"/>
              </w:rPr>
              <w:t>43-13-314</w:t>
            </w:r>
          </w:p>
          <w:p w:rsidR="008E190B" w:rsidRPr="007A2B0A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7A2B0A">
              <w:rPr>
                <w:i/>
                <w:sz w:val="16"/>
                <w:szCs w:val="16"/>
              </w:rPr>
              <w:t>(</w:t>
            </w:r>
            <w:r w:rsidR="001D7B8D" w:rsidRPr="007A2B0A">
              <w:rPr>
                <w:i/>
                <w:sz w:val="16"/>
                <w:szCs w:val="16"/>
              </w:rPr>
              <w:t>фамилия, имя, отчество, почтовый адрес, адрес электронной почты, контактный телефон, N регистрации в государственном реестре лиц, осуществляющих кадастровую деятельность</w:t>
            </w:r>
            <w:r w:rsidRPr="007A2B0A">
              <w:rPr>
                <w:i/>
                <w:sz w:val="20"/>
                <w:szCs w:val="20"/>
              </w:rPr>
              <w:t>)</w:t>
            </w:r>
          </w:p>
          <w:p w:rsidR="00363266" w:rsidRPr="00A527C2" w:rsidRDefault="007A2B0A" w:rsidP="005C6741">
            <w:pPr>
              <w:jc w:val="both"/>
            </w:pPr>
            <w:r w:rsidRPr="00A527C2">
              <w:t>в</w:t>
            </w:r>
            <w:r w:rsidR="001D7B8D" w:rsidRPr="00A527C2">
              <w:t xml:space="preserve">ыполняются кадастровые работы в отношении земельного участка с </w:t>
            </w:r>
            <w:proofErr w:type="gramStart"/>
            <w:r w:rsidR="001D7B8D" w:rsidRPr="00A527C2">
              <w:t>кадастровым</w:t>
            </w:r>
            <w:proofErr w:type="gramEnd"/>
            <w:r w:rsidR="001D7B8D" w:rsidRPr="00A527C2">
              <w:t xml:space="preserve"> </w:t>
            </w:r>
            <w:r w:rsidR="008E190B" w:rsidRPr="00A527C2">
              <w:t xml:space="preserve">№ </w:t>
            </w:r>
            <w:r w:rsidR="00D03FE4" w:rsidRPr="00A527C2">
              <w:t>–</w:t>
            </w:r>
            <w:r w:rsidR="008E190B" w:rsidRPr="00A527C2">
              <w:t>,</w:t>
            </w:r>
          </w:p>
          <w:p w:rsidR="001D7B8D" w:rsidRDefault="001D7B8D" w:rsidP="001D7B8D">
            <w:pPr>
              <w:rPr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(при наличии)</w:t>
            </w:r>
          </w:p>
          <w:p w:rsidR="008E190B" w:rsidRPr="00A527C2" w:rsidRDefault="008E190B" w:rsidP="005C6741">
            <w:pPr>
              <w:jc w:val="both"/>
            </w:pPr>
            <w:proofErr w:type="gramStart"/>
            <w:r w:rsidRPr="00A527C2">
              <w:t>расположенного</w:t>
            </w:r>
            <w:proofErr w:type="gramEnd"/>
            <w:r w:rsidRPr="00A527C2">
              <w:t xml:space="preserve"> </w:t>
            </w:r>
            <w:r w:rsidR="00D03FE4" w:rsidRPr="00A527C2">
              <w:rPr>
                <w:u w:val="single"/>
              </w:rPr>
              <w:t>Российская Федерация, Кировская область, Верхнекамский муниципальный округ, пгт. Рудничный, ул. Строительная, з/у 12</w:t>
            </w:r>
            <w:r w:rsidRPr="00A527C2">
              <w:t xml:space="preserve">, </w:t>
            </w:r>
            <w:r w:rsidR="00D03FE4" w:rsidRPr="00A527C2">
              <w:rPr>
                <w:u w:val="single"/>
              </w:rPr>
              <w:t>43:05:320801</w:t>
            </w:r>
          </w:p>
          <w:p w:rsidR="008E190B" w:rsidRPr="00363266" w:rsidRDefault="008E190B" w:rsidP="005C6741">
            <w:pPr>
              <w:jc w:val="center"/>
              <w:rPr>
                <w:i/>
                <w:sz w:val="16"/>
                <w:szCs w:val="16"/>
              </w:rPr>
            </w:pPr>
            <w:r w:rsidRPr="00363266">
              <w:rPr>
                <w:i/>
                <w:sz w:val="16"/>
                <w:szCs w:val="16"/>
              </w:rPr>
              <w:t>(</w:t>
            </w:r>
            <w:r w:rsidR="001D7B8D">
              <w:rPr>
                <w:i/>
                <w:sz w:val="16"/>
                <w:szCs w:val="16"/>
              </w:rPr>
              <w:t>адрес (</w:t>
            </w:r>
            <w:r w:rsidR="001D7B8D" w:rsidRPr="00A36A01">
              <w:rPr>
                <w:i/>
                <w:sz w:val="16"/>
                <w:szCs w:val="16"/>
              </w:rPr>
              <w:t>местоположение</w:t>
            </w:r>
            <w:r w:rsidR="001D7B8D">
              <w:rPr>
                <w:i/>
                <w:sz w:val="16"/>
                <w:szCs w:val="16"/>
              </w:rPr>
              <w:t>), номер кадастрового квартала</w:t>
            </w:r>
            <w:r w:rsidRPr="00363266">
              <w:rPr>
                <w:i/>
                <w:sz w:val="16"/>
                <w:szCs w:val="16"/>
              </w:rPr>
              <w:t>)</w:t>
            </w:r>
          </w:p>
          <w:p w:rsidR="008E190B" w:rsidRPr="00A527C2" w:rsidRDefault="008E190B" w:rsidP="00363266">
            <w:pPr>
              <w:jc w:val="both"/>
            </w:pPr>
            <w:r w:rsidRPr="00A527C2">
              <w:t xml:space="preserve">Заказчиком кадастровых работ является </w:t>
            </w:r>
            <w:proofErr w:type="spellStart"/>
            <w:r w:rsidR="00D03FE4" w:rsidRPr="00A527C2">
              <w:rPr>
                <w:u w:val="single"/>
              </w:rPr>
              <w:t>Вохминцева</w:t>
            </w:r>
            <w:proofErr w:type="spellEnd"/>
            <w:r w:rsidR="00D03FE4" w:rsidRPr="00A527C2">
              <w:rPr>
                <w:u w:val="single"/>
              </w:rPr>
              <w:t xml:space="preserve"> Татьяна Сергеевна, 612830, Кировская обл., Верхнекамский р-н, пгт. Рудничный, ул. Орджоникидзе, д. 22, кв. 32</w:t>
            </w:r>
          </w:p>
          <w:p w:rsidR="008E190B" w:rsidRPr="00363266" w:rsidRDefault="008E190B" w:rsidP="005C6741">
            <w:pPr>
              <w:jc w:val="center"/>
              <w:rPr>
                <w:i/>
                <w:sz w:val="20"/>
                <w:szCs w:val="20"/>
              </w:rPr>
            </w:pPr>
            <w:r w:rsidRPr="00363266">
              <w:rPr>
                <w:i/>
                <w:sz w:val="16"/>
                <w:szCs w:val="16"/>
              </w:rPr>
              <w:t>(</w:t>
            </w:r>
            <w:r w:rsidR="005C797E" w:rsidRPr="00A36A01">
              <w:rPr>
                <w:i/>
                <w:sz w:val="16"/>
                <w:szCs w:val="16"/>
              </w:rPr>
              <w:t>фамилия, инициалы физического лица или наименование юридического лица, его почтовый адрес и контактный телефон</w:t>
            </w:r>
            <w:r w:rsidRPr="00363266">
              <w:rPr>
                <w:i/>
                <w:sz w:val="20"/>
                <w:szCs w:val="20"/>
              </w:rPr>
              <w:t>)</w:t>
            </w:r>
          </w:p>
          <w:p w:rsidR="008E190B" w:rsidRPr="00A527C2" w:rsidRDefault="005C797E" w:rsidP="005C797E">
            <w:pPr>
              <w:jc w:val="both"/>
            </w:pPr>
            <w:r w:rsidRPr="00A527C2">
              <w:t>Собрание по поводу согласования местоположения границы состоится по адресу</w:t>
            </w:r>
            <w:r w:rsidR="008E190B" w:rsidRPr="00A527C2">
              <w:t xml:space="preserve">: </w:t>
            </w:r>
            <w:bookmarkStart w:id="0" w:name="ДатаСобр4"/>
            <w:proofErr w:type="gramStart"/>
            <w:r w:rsidR="00D03FE4" w:rsidRPr="00A527C2">
              <w:rPr>
                <w:u w:val="single"/>
              </w:rPr>
              <w:t>Кир</w:t>
            </w:r>
            <w:r w:rsidR="0045227B">
              <w:rPr>
                <w:u w:val="single"/>
              </w:rPr>
              <w:t>ов</w:t>
            </w:r>
            <w:r w:rsidR="00D03FE4" w:rsidRPr="00A527C2">
              <w:rPr>
                <w:u w:val="single"/>
              </w:rPr>
              <w:t>ская</w:t>
            </w:r>
            <w:proofErr w:type="gramEnd"/>
            <w:r w:rsidR="00D03FE4" w:rsidRPr="00A527C2">
              <w:rPr>
                <w:u w:val="single"/>
              </w:rPr>
              <w:t xml:space="preserve"> обл., Верхнекамский р-н, пгт. Рудничный, ул. Строительная, з/у 12</w:t>
            </w:r>
            <w:r w:rsidR="00DE037E" w:rsidRPr="00A527C2">
              <w:t xml:space="preserve"> </w:t>
            </w:r>
            <w:bookmarkEnd w:id="0"/>
            <w:r w:rsidR="003573F9">
              <w:rPr>
                <w:u w:val="single"/>
              </w:rPr>
              <w:t>20</w:t>
            </w:r>
            <w:r w:rsidR="00D03FE4" w:rsidRPr="00A527C2">
              <w:rPr>
                <w:u w:val="single"/>
              </w:rPr>
              <w:t>.06.2022</w:t>
            </w:r>
            <w:r w:rsidR="008E190B" w:rsidRPr="00A527C2">
              <w:t xml:space="preserve"> г. в </w:t>
            </w:r>
            <w:r w:rsidR="00D03FE4" w:rsidRPr="00A527C2">
              <w:rPr>
                <w:u w:val="single"/>
              </w:rPr>
              <w:t>14-00</w:t>
            </w:r>
            <w:r w:rsidR="00363266" w:rsidRPr="00A527C2">
              <w:t>.</w:t>
            </w:r>
          </w:p>
          <w:p w:rsidR="008E190B" w:rsidRPr="00A527C2" w:rsidRDefault="005C797E" w:rsidP="005C797E">
            <w:pPr>
              <w:jc w:val="both"/>
            </w:pPr>
            <w:r w:rsidRPr="00A527C2">
              <w:t>С проектом межевого плана земельного у</w:t>
            </w:r>
            <w:bookmarkStart w:id="1" w:name="_GoBack"/>
            <w:bookmarkEnd w:id="1"/>
            <w:r w:rsidRPr="00A527C2">
              <w:t>частка можно ознакомиться по адресу</w:t>
            </w:r>
            <w:r w:rsidR="008E190B" w:rsidRPr="00A527C2">
              <w:t xml:space="preserve">: </w:t>
            </w:r>
            <w:r w:rsidR="00D03FE4" w:rsidRPr="00A527C2">
              <w:rPr>
                <w:u w:val="single"/>
              </w:rPr>
              <w:t>Кировская обл., Верхнекамский р-н, г. Кирс, ул. Кирова, д. 20, Кирсинское БТИ</w:t>
            </w:r>
            <w:r w:rsidR="00363266" w:rsidRPr="00A527C2">
              <w:t>.</w:t>
            </w:r>
          </w:p>
          <w:p w:rsidR="008E190B" w:rsidRPr="00A527C2" w:rsidRDefault="005C797E" w:rsidP="005C797E">
            <w:pPr>
              <w:jc w:val="both"/>
            </w:pPr>
            <w:r w:rsidRPr="00A527C2">
              <w:t xml:space="preserve">Требования о проведении согласования местоположения границ земельных участков на местности принимаются с </w:t>
            </w:r>
            <w:r w:rsidR="003573F9">
              <w:rPr>
                <w:u w:val="single"/>
              </w:rPr>
              <w:t>20</w:t>
            </w:r>
            <w:r w:rsidR="00D03FE4" w:rsidRPr="00A527C2">
              <w:rPr>
                <w:u w:val="single"/>
              </w:rPr>
              <w:t>.05.2022</w:t>
            </w:r>
            <w:r w:rsidRPr="00A527C2">
              <w:rPr>
                <w:u w:val="single"/>
              </w:rPr>
              <w:t xml:space="preserve"> </w:t>
            </w:r>
            <w:r w:rsidRPr="00A527C2">
              <w:t xml:space="preserve">г. по </w:t>
            </w:r>
            <w:r w:rsidR="00D03FE4" w:rsidRPr="00A527C2">
              <w:rPr>
                <w:u w:val="single"/>
              </w:rPr>
              <w:t>1</w:t>
            </w:r>
            <w:r w:rsidR="003573F9">
              <w:rPr>
                <w:u w:val="single"/>
              </w:rPr>
              <w:t>9</w:t>
            </w:r>
            <w:r w:rsidR="00D03FE4" w:rsidRPr="00A527C2">
              <w:rPr>
                <w:u w:val="single"/>
              </w:rPr>
              <w:t>.06.2022</w:t>
            </w:r>
            <w:r w:rsidRPr="00A527C2">
              <w:t xml:space="preserve"> г., обоснованные возражения о местоположении границ земельных участков после ознакомления с проектом межевого плана принимаются с </w:t>
            </w:r>
            <w:r w:rsidR="003573F9">
              <w:rPr>
                <w:u w:val="single"/>
              </w:rPr>
              <w:t>20</w:t>
            </w:r>
            <w:r w:rsidR="00D03FE4" w:rsidRPr="00A527C2">
              <w:rPr>
                <w:u w:val="single"/>
              </w:rPr>
              <w:t>.05.2022</w:t>
            </w:r>
            <w:r w:rsidR="008E190B" w:rsidRPr="00A527C2">
              <w:rPr>
                <w:u w:val="single"/>
              </w:rPr>
              <w:t xml:space="preserve"> </w:t>
            </w:r>
            <w:r w:rsidR="008E190B" w:rsidRPr="00A527C2">
              <w:t xml:space="preserve">г. по </w:t>
            </w:r>
            <w:r w:rsidR="00D03FE4" w:rsidRPr="00A527C2">
              <w:rPr>
                <w:u w:val="single"/>
              </w:rPr>
              <w:t>1</w:t>
            </w:r>
            <w:r w:rsidR="003573F9">
              <w:rPr>
                <w:u w:val="single"/>
              </w:rPr>
              <w:t>9</w:t>
            </w:r>
            <w:r w:rsidR="00D03FE4" w:rsidRPr="00A527C2">
              <w:rPr>
                <w:u w:val="single"/>
              </w:rPr>
              <w:t>.06.2022</w:t>
            </w:r>
            <w:r w:rsidR="008E190B" w:rsidRPr="00A527C2">
              <w:t xml:space="preserve"> г. по адресу: </w:t>
            </w:r>
            <w:r w:rsidR="00D03FE4" w:rsidRPr="00A527C2">
              <w:rPr>
                <w:u w:val="single"/>
              </w:rPr>
              <w:t>Кировская обл., Верхнекамский р-н, г. Кирс, ул. Кирова, д. 20, Кирсинское БТИ</w:t>
            </w:r>
            <w:r w:rsidR="00363266" w:rsidRPr="00A527C2">
              <w:t>.</w:t>
            </w:r>
          </w:p>
          <w:p w:rsidR="008E190B" w:rsidRPr="005B4876" w:rsidRDefault="005C797E" w:rsidP="005C797E">
            <w:pPr>
              <w:jc w:val="both"/>
            </w:pPr>
            <w:r w:rsidRPr="00A527C2">
      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N 221-ФЗ "О кадастровой деятельности").</w:t>
            </w:r>
          </w:p>
        </w:tc>
      </w:tr>
    </w:tbl>
    <w:p w:rsidR="008E190B" w:rsidRPr="005B4876" w:rsidRDefault="008E190B" w:rsidP="008E190B">
      <w:pPr>
        <w:rPr>
          <w:sz w:val="20"/>
          <w:szCs w:val="20"/>
        </w:rPr>
      </w:pPr>
    </w:p>
    <w:p w:rsidR="00A77CD3" w:rsidRDefault="00A77CD3" w:rsidP="00A77CD3"/>
    <w:sectPr w:rsidR="00A77CD3" w:rsidSect="00D03FE4">
      <w:footerReference w:type="even" r:id="rId8"/>
      <w:footerReference w:type="default" r:id="rId9"/>
      <w:pgSz w:w="11906" w:h="16838" w:code="9"/>
      <w:pgMar w:top="1134" w:right="991" w:bottom="1134" w:left="1276" w:header="709" w:footer="709" w:gutter="0"/>
      <w:pgNumType w:start="13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C82" w:rsidRDefault="00691C82">
      <w:r>
        <w:separator/>
      </w:r>
    </w:p>
  </w:endnote>
  <w:endnote w:type="continuationSeparator" w:id="0">
    <w:p w:rsidR="00691C82" w:rsidRDefault="0069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61" w:rsidRDefault="001B6B53" w:rsidP="000E0AF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08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0861" w:rsidRDefault="00F30861" w:rsidP="008D51C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861" w:rsidRDefault="00F30861" w:rsidP="008D51C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C82" w:rsidRDefault="00691C82">
      <w:r>
        <w:separator/>
      </w:r>
    </w:p>
  </w:footnote>
  <w:footnote w:type="continuationSeparator" w:id="0">
    <w:p w:rsidR="00691C82" w:rsidRDefault="00691C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3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5"/>
  </w:num>
  <w:num w:numId="2">
    <w:abstractNumId w:val="21"/>
  </w:num>
  <w:num w:numId="3">
    <w:abstractNumId w:val="30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2"/>
  </w:num>
  <w:num w:numId="9">
    <w:abstractNumId w:val="6"/>
  </w:num>
  <w:num w:numId="10">
    <w:abstractNumId w:val="1"/>
  </w:num>
  <w:num w:numId="11">
    <w:abstractNumId w:val="11"/>
  </w:num>
  <w:num w:numId="12">
    <w:abstractNumId w:val="23"/>
  </w:num>
  <w:num w:numId="13">
    <w:abstractNumId w:val="18"/>
  </w:num>
  <w:num w:numId="14">
    <w:abstractNumId w:val="24"/>
  </w:num>
  <w:num w:numId="15">
    <w:abstractNumId w:val="4"/>
  </w:num>
  <w:num w:numId="16">
    <w:abstractNumId w:val="27"/>
  </w:num>
  <w:num w:numId="17">
    <w:abstractNumId w:val="0"/>
  </w:num>
  <w:num w:numId="18">
    <w:abstractNumId w:val="31"/>
  </w:num>
  <w:num w:numId="19">
    <w:abstractNumId w:val="8"/>
  </w:num>
  <w:num w:numId="20">
    <w:abstractNumId w:val="3"/>
  </w:num>
  <w:num w:numId="21">
    <w:abstractNumId w:val="29"/>
  </w:num>
  <w:num w:numId="22">
    <w:abstractNumId w:val="9"/>
  </w:num>
  <w:num w:numId="23">
    <w:abstractNumId w:val="26"/>
  </w:num>
  <w:num w:numId="24">
    <w:abstractNumId w:val="16"/>
  </w:num>
  <w:num w:numId="25">
    <w:abstractNumId w:val="2"/>
  </w:num>
  <w:num w:numId="26">
    <w:abstractNumId w:val="17"/>
  </w:num>
  <w:num w:numId="27">
    <w:abstractNumId w:val="33"/>
  </w:num>
  <w:num w:numId="28">
    <w:abstractNumId w:val="22"/>
  </w:num>
  <w:num w:numId="29">
    <w:abstractNumId w:val="28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25A"/>
    <w:rsid w:val="00035342"/>
    <w:rsid w:val="0004538A"/>
    <w:rsid w:val="00065D44"/>
    <w:rsid w:val="0007437B"/>
    <w:rsid w:val="00074930"/>
    <w:rsid w:val="0007790C"/>
    <w:rsid w:val="000B08B1"/>
    <w:rsid w:val="000E0AF3"/>
    <w:rsid w:val="000E6177"/>
    <w:rsid w:val="00106A6D"/>
    <w:rsid w:val="00123698"/>
    <w:rsid w:val="00187CFA"/>
    <w:rsid w:val="001B320F"/>
    <w:rsid w:val="001B6B53"/>
    <w:rsid w:val="001C3AD5"/>
    <w:rsid w:val="001D1BAD"/>
    <w:rsid w:val="001D7B8D"/>
    <w:rsid w:val="001E7D27"/>
    <w:rsid w:val="00222CBA"/>
    <w:rsid w:val="00225C36"/>
    <w:rsid w:val="00235B59"/>
    <w:rsid w:val="00242774"/>
    <w:rsid w:val="00245C95"/>
    <w:rsid w:val="002660FF"/>
    <w:rsid w:val="00281DA4"/>
    <w:rsid w:val="002E00DD"/>
    <w:rsid w:val="002E3FCA"/>
    <w:rsid w:val="002E69BF"/>
    <w:rsid w:val="003148AF"/>
    <w:rsid w:val="00335943"/>
    <w:rsid w:val="00336E70"/>
    <w:rsid w:val="00351DE7"/>
    <w:rsid w:val="00355C43"/>
    <w:rsid w:val="003573F9"/>
    <w:rsid w:val="00363266"/>
    <w:rsid w:val="003C627B"/>
    <w:rsid w:val="003F7F20"/>
    <w:rsid w:val="00406FB2"/>
    <w:rsid w:val="004179A5"/>
    <w:rsid w:val="00432044"/>
    <w:rsid w:val="00445345"/>
    <w:rsid w:val="0045227B"/>
    <w:rsid w:val="00467919"/>
    <w:rsid w:val="00485575"/>
    <w:rsid w:val="004951A1"/>
    <w:rsid w:val="004C75DF"/>
    <w:rsid w:val="00524C36"/>
    <w:rsid w:val="00526393"/>
    <w:rsid w:val="0054169C"/>
    <w:rsid w:val="00563AA4"/>
    <w:rsid w:val="005B4876"/>
    <w:rsid w:val="005C6741"/>
    <w:rsid w:val="005C797E"/>
    <w:rsid w:val="006151C2"/>
    <w:rsid w:val="00617136"/>
    <w:rsid w:val="006262CB"/>
    <w:rsid w:val="006731FF"/>
    <w:rsid w:val="00677564"/>
    <w:rsid w:val="0068342B"/>
    <w:rsid w:val="00691C82"/>
    <w:rsid w:val="006A0AC3"/>
    <w:rsid w:val="006A16E6"/>
    <w:rsid w:val="006B7EAA"/>
    <w:rsid w:val="006C1AA7"/>
    <w:rsid w:val="006C3550"/>
    <w:rsid w:val="006D6F84"/>
    <w:rsid w:val="006F2AF7"/>
    <w:rsid w:val="00724B44"/>
    <w:rsid w:val="00732DEE"/>
    <w:rsid w:val="00783D87"/>
    <w:rsid w:val="007A01B4"/>
    <w:rsid w:val="007A2B0A"/>
    <w:rsid w:val="007B1A3F"/>
    <w:rsid w:val="007E1B10"/>
    <w:rsid w:val="00802769"/>
    <w:rsid w:val="00862803"/>
    <w:rsid w:val="00880CE7"/>
    <w:rsid w:val="0088225A"/>
    <w:rsid w:val="008D51C3"/>
    <w:rsid w:val="008E190B"/>
    <w:rsid w:val="00912984"/>
    <w:rsid w:val="00920541"/>
    <w:rsid w:val="009543C0"/>
    <w:rsid w:val="009668F4"/>
    <w:rsid w:val="00974D8D"/>
    <w:rsid w:val="0097753F"/>
    <w:rsid w:val="00984308"/>
    <w:rsid w:val="00991FBF"/>
    <w:rsid w:val="009922D3"/>
    <w:rsid w:val="009A0C27"/>
    <w:rsid w:val="009C240F"/>
    <w:rsid w:val="009F3C61"/>
    <w:rsid w:val="00A070B6"/>
    <w:rsid w:val="00A27BFB"/>
    <w:rsid w:val="00A33C7A"/>
    <w:rsid w:val="00A36A01"/>
    <w:rsid w:val="00A527C2"/>
    <w:rsid w:val="00A643CF"/>
    <w:rsid w:val="00A77CD3"/>
    <w:rsid w:val="00A941E7"/>
    <w:rsid w:val="00AB170D"/>
    <w:rsid w:val="00AB27CE"/>
    <w:rsid w:val="00AD0B32"/>
    <w:rsid w:val="00AF70BF"/>
    <w:rsid w:val="00B06CDC"/>
    <w:rsid w:val="00B31482"/>
    <w:rsid w:val="00B32849"/>
    <w:rsid w:val="00B4125C"/>
    <w:rsid w:val="00B63B9B"/>
    <w:rsid w:val="00B70F4E"/>
    <w:rsid w:val="00B90700"/>
    <w:rsid w:val="00B92F43"/>
    <w:rsid w:val="00BC234A"/>
    <w:rsid w:val="00BE1C64"/>
    <w:rsid w:val="00BE3579"/>
    <w:rsid w:val="00BF344E"/>
    <w:rsid w:val="00C404A3"/>
    <w:rsid w:val="00C54B37"/>
    <w:rsid w:val="00C67021"/>
    <w:rsid w:val="00C83AC3"/>
    <w:rsid w:val="00C85751"/>
    <w:rsid w:val="00CC4C2B"/>
    <w:rsid w:val="00CD648E"/>
    <w:rsid w:val="00CE661F"/>
    <w:rsid w:val="00CF75EF"/>
    <w:rsid w:val="00D00B35"/>
    <w:rsid w:val="00D03FE4"/>
    <w:rsid w:val="00D31A86"/>
    <w:rsid w:val="00D42EF9"/>
    <w:rsid w:val="00D4425F"/>
    <w:rsid w:val="00D65531"/>
    <w:rsid w:val="00D65BF5"/>
    <w:rsid w:val="00DA3B4D"/>
    <w:rsid w:val="00DB2890"/>
    <w:rsid w:val="00DC3827"/>
    <w:rsid w:val="00DD3786"/>
    <w:rsid w:val="00DE037E"/>
    <w:rsid w:val="00DE3E12"/>
    <w:rsid w:val="00DF0D3A"/>
    <w:rsid w:val="00DF46B3"/>
    <w:rsid w:val="00DF6A6C"/>
    <w:rsid w:val="00DF7293"/>
    <w:rsid w:val="00E24D8E"/>
    <w:rsid w:val="00E32527"/>
    <w:rsid w:val="00E34A2D"/>
    <w:rsid w:val="00E55143"/>
    <w:rsid w:val="00E8672D"/>
    <w:rsid w:val="00EA2E6D"/>
    <w:rsid w:val="00EB0B42"/>
    <w:rsid w:val="00ED6D6D"/>
    <w:rsid w:val="00EE1FBE"/>
    <w:rsid w:val="00F07C00"/>
    <w:rsid w:val="00F30861"/>
    <w:rsid w:val="00F37BC1"/>
    <w:rsid w:val="00F550FD"/>
    <w:rsid w:val="00F9315D"/>
    <w:rsid w:val="00F969E1"/>
    <w:rsid w:val="00FB3F9B"/>
    <w:rsid w:val="00FB4FE5"/>
    <w:rsid w:val="00FC48B8"/>
    <w:rsid w:val="00F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4876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F7293"/>
  </w:style>
  <w:style w:type="paragraph" w:styleId="a6">
    <w:name w:val="Normal (Web)"/>
    <w:basedOn w:val="a"/>
    <w:rsid w:val="00A77CD3"/>
    <w:pPr>
      <w:spacing w:after="136"/>
    </w:pPr>
    <w:rPr>
      <w:rFonts w:ascii="Tahoma" w:hAnsi="Tahoma" w:cs="Tahoma"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52;&#1077;&#1078;&#1077;&#1074;&#1086;&#1081;%20&#1087;&#1083;&#1072;&#1085;\&#1064;&#1072;&#1073;&#1083;&#1086;&#1085;&#1099;\&#1048;&#1079;&#1074;&#1077;&#1097;&#1077;&#1085;&#1080;&#1077;201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Извещение2017</Template>
  <TotalTime>4</TotalTime>
  <Pages>1</Pages>
  <Words>254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Для вручения заинтересованным лицам либо направления почтовым отправлением</vt:lpstr>
    </vt:vector>
  </TitlesOfParts>
  <Company>rnd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вручения заинтересованным лицам либо направления почтовым отправлением</dc:title>
  <dc:creator>Лаптева АБ</dc:creator>
  <cp:lastModifiedBy>User</cp:lastModifiedBy>
  <cp:revision>8</cp:revision>
  <cp:lastPrinted>2022-05-20T06:18:00Z</cp:lastPrinted>
  <dcterms:created xsi:type="dcterms:W3CDTF">2022-05-19T13:36:00Z</dcterms:created>
  <dcterms:modified xsi:type="dcterms:W3CDTF">2022-05-20T06:18:00Z</dcterms:modified>
</cp:coreProperties>
</file>